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C19D56" w14:textId="77777777" w:rsidR="007D5E4E" w:rsidRPr="007D5E4E" w:rsidRDefault="007D5E4E" w:rsidP="007D5E4E">
      <w:pPr>
        <w:pStyle w:val="BodyItalic"/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"/>
        <w:gridCol w:w="539"/>
        <w:gridCol w:w="2541"/>
        <w:gridCol w:w="464"/>
        <w:gridCol w:w="2809"/>
        <w:gridCol w:w="39"/>
        <w:gridCol w:w="556"/>
        <w:gridCol w:w="633"/>
        <w:gridCol w:w="1239"/>
        <w:gridCol w:w="262"/>
      </w:tblGrid>
      <w:tr w:rsidR="006370E4" w:rsidRPr="003D60E9" w14:paraId="0F54289C" w14:textId="77777777" w:rsidTr="004F0054">
        <w:trPr>
          <w:trHeight w:val="430"/>
        </w:trPr>
        <w:tc>
          <w:tcPr>
            <w:tcW w:w="9285" w:type="dxa"/>
            <w:gridSpan w:val="10"/>
            <w:shd w:val="clear" w:color="auto" w:fill="C6D9F1" w:themeFill="text2" w:themeFillTint="33"/>
            <w:vAlign w:val="center"/>
          </w:tcPr>
          <w:p w14:paraId="33BDB1A0" w14:textId="77777777" w:rsidR="006370E4" w:rsidRPr="003D60E9" w:rsidRDefault="006370E4" w:rsidP="00F60D50">
            <w:pPr>
              <w:pStyle w:val="BodyItalic"/>
              <w:jc w:val="center"/>
              <w:rPr>
                <w:b/>
                <w:i w:val="0"/>
                <w:sz w:val="24"/>
                <w:szCs w:val="24"/>
              </w:rPr>
            </w:pPr>
            <w:r w:rsidRPr="003D60E9">
              <w:rPr>
                <w:b/>
                <w:i w:val="0"/>
                <w:sz w:val="24"/>
                <w:szCs w:val="24"/>
              </w:rPr>
              <w:t xml:space="preserve">INITIAL ACCEPTANCE </w:t>
            </w:r>
            <w:r>
              <w:rPr>
                <w:b/>
                <w:i w:val="0"/>
                <w:sz w:val="24"/>
                <w:szCs w:val="24"/>
              </w:rPr>
              <w:t>DEFICIENCY</w:t>
            </w:r>
            <w:r w:rsidRPr="003D60E9">
              <w:rPr>
                <w:b/>
                <w:i w:val="0"/>
                <w:sz w:val="24"/>
                <w:szCs w:val="24"/>
              </w:rPr>
              <w:t xml:space="preserve"> LIST</w:t>
            </w:r>
          </w:p>
        </w:tc>
      </w:tr>
      <w:tr w:rsidR="006370E4" w14:paraId="4E148634" w14:textId="77777777" w:rsidTr="004F0054">
        <w:trPr>
          <w:trHeight w:val="718"/>
        </w:trPr>
        <w:tc>
          <w:tcPr>
            <w:tcW w:w="6671" w:type="dxa"/>
            <w:gridSpan w:val="5"/>
          </w:tcPr>
          <w:p w14:paraId="2AA6A836" w14:textId="77777777" w:rsidR="006370E4" w:rsidRPr="00E764A7" w:rsidRDefault="006370E4" w:rsidP="00F60D50">
            <w:pPr>
              <w:pStyle w:val="BodyItalic"/>
              <w:spacing w:before="40"/>
              <w:rPr>
                <w:b/>
                <w:i w:val="0"/>
                <w:sz w:val="18"/>
                <w:szCs w:val="18"/>
              </w:rPr>
            </w:pPr>
            <w:r w:rsidRPr="00E764A7">
              <w:rPr>
                <w:b/>
                <w:i w:val="0"/>
                <w:sz w:val="18"/>
                <w:szCs w:val="18"/>
              </w:rPr>
              <w:t>Contractor:</w:t>
            </w:r>
          </w:p>
          <w:p w14:paraId="568FFAA7" w14:textId="77777777" w:rsidR="006370E4" w:rsidRDefault="006370E4" w:rsidP="00F60D50">
            <w:pPr>
              <w:pStyle w:val="BodyItalic"/>
              <w:rPr>
                <w:i w:val="0"/>
              </w:rPr>
            </w:pPr>
          </w:p>
        </w:tc>
        <w:tc>
          <w:tcPr>
            <w:tcW w:w="2613" w:type="dxa"/>
            <w:gridSpan w:val="5"/>
          </w:tcPr>
          <w:p w14:paraId="6C8FCD1B" w14:textId="77777777" w:rsidR="006370E4" w:rsidRPr="00E764A7" w:rsidRDefault="006370E4" w:rsidP="00F60D50">
            <w:pPr>
              <w:pStyle w:val="BodyItalic"/>
              <w:spacing w:before="40"/>
              <w:rPr>
                <w:b/>
                <w:i w:val="0"/>
                <w:sz w:val="18"/>
                <w:szCs w:val="18"/>
              </w:rPr>
            </w:pPr>
            <w:r w:rsidRPr="00E764A7">
              <w:rPr>
                <w:b/>
                <w:i w:val="0"/>
                <w:sz w:val="18"/>
                <w:szCs w:val="18"/>
              </w:rPr>
              <w:t>Contract No.</w:t>
            </w:r>
          </w:p>
          <w:p w14:paraId="63BC68FC" w14:textId="77777777" w:rsidR="006370E4" w:rsidRDefault="006370E4" w:rsidP="00F60D50">
            <w:pPr>
              <w:pStyle w:val="BodyItalic"/>
              <w:rPr>
                <w:i w:val="0"/>
              </w:rPr>
            </w:pPr>
          </w:p>
        </w:tc>
      </w:tr>
      <w:tr w:rsidR="006370E4" w:rsidRPr="006370E4" w14:paraId="0BF8BE6C" w14:textId="77777777" w:rsidTr="004F0054">
        <w:trPr>
          <w:trHeight w:val="717"/>
        </w:trPr>
        <w:tc>
          <w:tcPr>
            <w:tcW w:w="805" w:type="dxa"/>
            <w:gridSpan w:val="2"/>
            <w:shd w:val="clear" w:color="auto" w:fill="C6D9F1" w:themeFill="text2" w:themeFillTint="33"/>
            <w:vAlign w:val="center"/>
          </w:tcPr>
          <w:p w14:paraId="046D5FFF" w14:textId="77777777" w:rsidR="006370E4" w:rsidRPr="006370E4" w:rsidRDefault="006370E4" w:rsidP="006370E4">
            <w:pPr>
              <w:pStyle w:val="BodyItalic"/>
              <w:spacing w:before="40"/>
              <w:jc w:val="center"/>
              <w:rPr>
                <w:b/>
                <w:i w:val="0"/>
                <w:sz w:val="18"/>
                <w:szCs w:val="18"/>
              </w:rPr>
            </w:pPr>
            <w:r w:rsidRPr="006370E4">
              <w:rPr>
                <w:b/>
                <w:i w:val="0"/>
                <w:sz w:val="18"/>
                <w:szCs w:val="18"/>
              </w:rPr>
              <w:t>Item No.</w:t>
            </w:r>
          </w:p>
        </w:tc>
        <w:tc>
          <w:tcPr>
            <w:tcW w:w="5866" w:type="dxa"/>
            <w:gridSpan w:val="3"/>
            <w:shd w:val="clear" w:color="auto" w:fill="C6D9F1" w:themeFill="text2" w:themeFillTint="33"/>
            <w:vAlign w:val="center"/>
          </w:tcPr>
          <w:p w14:paraId="73086AB6" w14:textId="77777777" w:rsidR="006370E4" w:rsidRPr="006370E4" w:rsidRDefault="006370E4" w:rsidP="006370E4">
            <w:pPr>
              <w:pStyle w:val="BodyItalic"/>
              <w:jc w:val="center"/>
              <w:rPr>
                <w:b/>
                <w:i w:val="0"/>
                <w:sz w:val="18"/>
                <w:szCs w:val="18"/>
              </w:rPr>
            </w:pPr>
            <w:r w:rsidRPr="006370E4">
              <w:rPr>
                <w:b/>
                <w:i w:val="0"/>
                <w:sz w:val="18"/>
                <w:szCs w:val="18"/>
              </w:rPr>
              <w:t>Description</w:t>
            </w:r>
          </w:p>
        </w:tc>
        <w:tc>
          <w:tcPr>
            <w:tcW w:w="1109" w:type="dxa"/>
            <w:gridSpan w:val="3"/>
            <w:shd w:val="clear" w:color="auto" w:fill="C6D9F1" w:themeFill="text2" w:themeFillTint="33"/>
            <w:vAlign w:val="center"/>
          </w:tcPr>
          <w:p w14:paraId="24F2C759" w14:textId="77777777" w:rsidR="006370E4" w:rsidRPr="006370E4" w:rsidRDefault="006370E4" w:rsidP="006370E4">
            <w:pPr>
              <w:pStyle w:val="BodyItalic"/>
              <w:jc w:val="center"/>
              <w:rPr>
                <w:b/>
                <w:i w:val="0"/>
                <w:sz w:val="18"/>
                <w:szCs w:val="18"/>
              </w:rPr>
            </w:pPr>
            <w:r w:rsidRPr="006370E4">
              <w:rPr>
                <w:b/>
                <w:i w:val="0"/>
                <w:sz w:val="18"/>
                <w:szCs w:val="18"/>
              </w:rPr>
              <w:t>Deficiency Type</w:t>
            </w:r>
          </w:p>
        </w:tc>
        <w:tc>
          <w:tcPr>
            <w:tcW w:w="1503" w:type="dxa"/>
            <w:gridSpan w:val="2"/>
            <w:shd w:val="clear" w:color="auto" w:fill="C6D9F1" w:themeFill="text2" w:themeFillTint="33"/>
            <w:vAlign w:val="center"/>
          </w:tcPr>
          <w:p w14:paraId="10D6654C" w14:textId="77777777" w:rsidR="006370E4" w:rsidRPr="006370E4" w:rsidRDefault="006370E4" w:rsidP="006370E4">
            <w:pPr>
              <w:pStyle w:val="BodyItalic"/>
              <w:jc w:val="center"/>
              <w:rPr>
                <w:b/>
                <w:i w:val="0"/>
                <w:sz w:val="18"/>
                <w:szCs w:val="18"/>
              </w:rPr>
            </w:pPr>
            <w:r w:rsidRPr="006370E4">
              <w:rPr>
                <w:b/>
                <w:i w:val="0"/>
                <w:sz w:val="18"/>
                <w:szCs w:val="18"/>
              </w:rPr>
              <w:t>Completion Date</w:t>
            </w:r>
            <w:r w:rsidR="00C3497D">
              <w:rPr>
                <w:b/>
                <w:i w:val="0"/>
                <w:sz w:val="18"/>
                <w:szCs w:val="18"/>
              </w:rPr>
              <w:t xml:space="preserve"> </w:t>
            </w:r>
            <w:r w:rsidR="004F0054">
              <w:rPr>
                <w:b/>
                <w:i w:val="0"/>
                <w:sz w:val="18"/>
                <w:szCs w:val="18"/>
              </w:rPr>
              <w:t>a</w:t>
            </w:r>
            <w:r w:rsidR="00C3497D">
              <w:rPr>
                <w:b/>
                <w:i w:val="0"/>
                <w:sz w:val="18"/>
                <w:szCs w:val="18"/>
              </w:rPr>
              <w:t xml:space="preserve">s </w:t>
            </w:r>
            <w:r w:rsidR="004F0054">
              <w:rPr>
                <w:b/>
                <w:i w:val="0"/>
                <w:sz w:val="18"/>
                <w:szCs w:val="18"/>
              </w:rPr>
              <w:t>p</w:t>
            </w:r>
            <w:r w:rsidR="00C3497D">
              <w:rPr>
                <w:b/>
                <w:i w:val="0"/>
                <w:sz w:val="18"/>
                <w:szCs w:val="18"/>
              </w:rPr>
              <w:t>er Attached Schedule</w:t>
            </w:r>
          </w:p>
        </w:tc>
      </w:tr>
      <w:tr w:rsidR="006370E4" w:rsidRPr="006370E4" w14:paraId="3F09A271" w14:textId="77777777" w:rsidTr="004F0054">
        <w:trPr>
          <w:trHeight w:val="359"/>
        </w:trPr>
        <w:tc>
          <w:tcPr>
            <w:tcW w:w="805" w:type="dxa"/>
            <w:gridSpan w:val="2"/>
            <w:vAlign w:val="center"/>
          </w:tcPr>
          <w:p w14:paraId="60ADF658" w14:textId="77777777" w:rsidR="006370E4" w:rsidRPr="006370E4" w:rsidRDefault="006370E4" w:rsidP="00D93C93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866" w:type="dxa"/>
            <w:gridSpan w:val="3"/>
            <w:vAlign w:val="center"/>
          </w:tcPr>
          <w:p w14:paraId="0CD08841" w14:textId="77777777" w:rsidR="006370E4" w:rsidRPr="006370E4" w:rsidRDefault="006370E4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3707E9E0" w14:textId="77777777" w:rsidR="006370E4" w:rsidRPr="006370E4" w:rsidRDefault="006370E4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45A3FC0F" w14:textId="77777777" w:rsidR="006370E4" w:rsidRPr="006370E4" w:rsidRDefault="006370E4" w:rsidP="00D93C93">
            <w:pPr>
              <w:pStyle w:val="BodyItalic"/>
              <w:jc w:val="center"/>
              <w:rPr>
                <w:i w:val="0"/>
              </w:rPr>
            </w:pPr>
          </w:p>
        </w:tc>
      </w:tr>
      <w:tr w:rsidR="00D93C93" w:rsidRPr="006370E4" w14:paraId="2010CDF6" w14:textId="77777777" w:rsidTr="004F0054">
        <w:trPr>
          <w:trHeight w:val="359"/>
        </w:trPr>
        <w:tc>
          <w:tcPr>
            <w:tcW w:w="805" w:type="dxa"/>
            <w:gridSpan w:val="2"/>
            <w:vAlign w:val="center"/>
          </w:tcPr>
          <w:p w14:paraId="6FA99E77" w14:textId="77777777" w:rsidR="00D93C93" w:rsidRPr="006370E4" w:rsidRDefault="00D93C93" w:rsidP="00D93C93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866" w:type="dxa"/>
            <w:gridSpan w:val="3"/>
            <w:vAlign w:val="center"/>
          </w:tcPr>
          <w:p w14:paraId="59313E21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51295E6A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3B17EDF6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</w:tr>
      <w:tr w:rsidR="00D93C93" w:rsidRPr="006370E4" w14:paraId="62DDCAE0" w14:textId="77777777" w:rsidTr="004F0054">
        <w:trPr>
          <w:trHeight w:val="359"/>
        </w:trPr>
        <w:tc>
          <w:tcPr>
            <w:tcW w:w="805" w:type="dxa"/>
            <w:gridSpan w:val="2"/>
            <w:vAlign w:val="center"/>
          </w:tcPr>
          <w:p w14:paraId="3FBA16CE" w14:textId="77777777" w:rsidR="00D93C93" w:rsidRPr="006370E4" w:rsidRDefault="00D93C93" w:rsidP="00D93C93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866" w:type="dxa"/>
            <w:gridSpan w:val="3"/>
            <w:vAlign w:val="center"/>
          </w:tcPr>
          <w:p w14:paraId="6109BEC4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4DE84E8D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641A5FE5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</w:tr>
      <w:tr w:rsidR="00D93C93" w:rsidRPr="006370E4" w14:paraId="402E450B" w14:textId="77777777" w:rsidTr="004F0054">
        <w:trPr>
          <w:trHeight w:val="359"/>
        </w:trPr>
        <w:tc>
          <w:tcPr>
            <w:tcW w:w="805" w:type="dxa"/>
            <w:gridSpan w:val="2"/>
            <w:vAlign w:val="center"/>
          </w:tcPr>
          <w:p w14:paraId="71BCE8C9" w14:textId="77777777" w:rsidR="00D93C93" w:rsidRPr="006370E4" w:rsidRDefault="00D93C93" w:rsidP="00D93C93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866" w:type="dxa"/>
            <w:gridSpan w:val="3"/>
            <w:vAlign w:val="center"/>
          </w:tcPr>
          <w:p w14:paraId="773B590F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3AD47FF9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053E401D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</w:tr>
      <w:tr w:rsidR="00D93C93" w:rsidRPr="006370E4" w14:paraId="67EE397B" w14:textId="77777777" w:rsidTr="004F0054">
        <w:trPr>
          <w:trHeight w:val="359"/>
        </w:trPr>
        <w:tc>
          <w:tcPr>
            <w:tcW w:w="805" w:type="dxa"/>
            <w:gridSpan w:val="2"/>
            <w:vAlign w:val="center"/>
          </w:tcPr>
          <w:p w14:paraId="4A1B8CCA" w14:textId="77777777" w:rsidR="00D93C93" w:rsidRPr="006370E4" w:rsidRDefault="00D93C93" w:rsidP="00D93C93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866" w:type="dxa"/>
            <w:gridSpan w:val="3"/>
            <w:vAlign w:val="center"/>
          </w:tcPr>
          <w:p w14:paraId="1DF4FA66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5A36ECCD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082754D6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</w:tr>
      <w:tr w:rsidR="00D93C93" w:rsidRPr="006370E4" w14:paraId="2AE7FB7F" w14:textId="77777777" w:rsidTr="004F0054">
        <w:trPr>
          <w:trHeight w:val="359"/>
        </w:trPr>
        <w:tc>
          <w:tcPr>
            <w:tcW w:w="805" w:type="dxa"/>
            <w:gridSpan w:val="2"/>
            <w:vAlign w:val="center"/>
          </w:tcPr>
          <w:p w14:paraId="3920162D" w14:textId="77777777" w:rsidR="00D93C93" w:rsidRPr="006370E4" w:rsidRDefault="00D93C93" w:rsidP="00D93C93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866" w:type="dxa"/>
            <w:gridSpan w:val="3"/>
            <w:vAlign w:val="center"/>
          </w:tcPr>
          <w:p w14:paraId="1EFF84CE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4B969F1D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6C62F1ED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</w:tr>
      <w:tr w:rsidR="00D93C93" w:rsidRPr="006370E4" w14:paraId="06007785" w14:textId="77777777" w:rsidTr="004F0054">
        <w:trPr>
          <w:trHeight w:val="359"/>
        </w:trPr>
        <w:tc>
          <w:tcPr>
            <w:tcW w:w="805" w:type="dxa"/>
            <w:gridSpan w:val="2"/>
            <w:vAlign w:val="center"/>
          </w:tcPr>
          <w:p w14:paraId="20A80E48" w14:textId="77777777" w:rsidR="00D93C93" w:rsidRPr="006370E4" w:rsidRDefault="00D93C93" w:rsidP="00D93C93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866" w:type="dxa"/>
            <w:gridSpan w:val="3"/>
            <w:vAlign w:val="center"/>
          </w:tcPr>
          <w:p w14:paraId="6A389D25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18F18F1A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060B9930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</w:tr>
      <w:tr w:rsidR="00795F32" w:rsidRPr="006370E4" w14:paraId="7F984DA1" w14:textId="77777777" w:rsidTr="004F0054">
        <w:trPr>
          <w:trHeight w:val="359"/>
        </w:trPr>
        <w:tc>
          <w:tcPr>
            <w:tcW w:w="805" w:type="dxa"/>
            <w:gridSpan w:val="2"/>
            <w:vAlign w:val="center"/>
          </w:tcPr>
          <w:p w14:paraId="5AF5DBD1" w14:textId="77777777" w:rsidR="00795F32" w:rsidRPr="006370E4" w:rsidRDefault="00795F32" w:rsidP="00F60D50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866" w:type="dxa"/>
            <w:gridSpan w:val="3"/>
            <w:vAlign w:val="center"/>
          </w:tcPr>
          <w:p w14:paraId="24FECB1A" w14:textId="77777777" w:rsidR="00795F32" w:rsidRPr="006370E4" w:rsidRDefault="00795F32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5DC266AE" w14:textId="77777777" w:rsidR="00795F32" w:rsidRPr="006370E4" w:rsidRDefault="00795F32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05EA10EF" w14:textId="77777777" w:rsidR="00795F32" w:rsidRPr="006370E4" w:rsidRDefault="00795F32" w:rsidP="00F60D50">
            <w:pPr>
              <w:pStyle w:val="BodyItalic"/>
              <w:jc w:val="center"/>
              <w:rPr>
                <w:i w:val="0"/>
              </w:rPr>
            </w:pPr>
          </w:p>
        </w:tc>
      </w:tr>
      <w:tr w:rsidR="00795F32" w:rsidRPr="006370E4" w14:paraId="0C5F99D3" w14:textId="77777777" w:rsidTr="004F0054">
        <w:trPr>
          <w:trHeight w:val="359"/>
        </w:trPr>
        <w:tc>
          <w:tcPr>
            <w:tcW w:w="805" w:type="dxa"/>
            <w:gridSpan w:val="2"/>
            <w:vAlign w:val="center"/>
          </w:tcPr>
          <w:p w14:paraId="10E70B28" w14:textId="77777777" w:rsidR="00795F32" w:rsidRPr="006370E4" w:rsidRDefault="00795F32" w:rsidP="00F60D50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866" w:type="dxa"/>
            <w:gridSpan w:val="3"/>
            <w:vAlign w:val="center"/>
          </w:tcPr>
          <w:p w14:paraId="0AA3C624" w14:textId="77777777" w:rsidR="00795F32" w:rsidRPr="006370E4" w:rsidRDefault="00795F32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47F506EE" w14:textId="77777777" w:rsidR="00795F32" w:rsidRPr="006370E4" w:rsidRDefault="00795F32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1E17A69D" w14:textId="77777777" w:rsidR="00795F32" w:rsidRPr="006370E4" w:rsidRDefault="00795F32" w:rsidP="00F60D50">
            <w:pPr>
              <w:pStyle w:val="BodyItalic"/>
              <w:jc w:val="center"/>
              <w:rPr>
                <w:i w:val="0"/>
              </w:rPr>
            </w:pPr>
          </w:p>
        </w:tc>
      </w:tr>
      <w:tr w:rsidR="00795F32" w:rsidRPr="006370E4" w14:paraId="5A60C98A" w14:textId="77777777" w:rsidTr="004F0054">
        <w:trPr>
          <w:trHeight w:val="359"/>
        </w:trPr>
        <w:tc>
          <w:tcPr>
            <w:tcW w:w="805" w:type="dxa"/>
            <w:gridSpan w:val="2"/>
            <w:vAlign w:val="center"/>
          </w:tcPr>
          <w:p w14:paraId="4A9CDD63" w14:textId="77777777" w:rsidR="00795F32" w:rsidRPr="006370E4" w:rsidRDefault="00795F32" w:rsidP="00F60D50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866" w:type="dxa"/>
            <w:gridSpan w:val="3"/>
            <w:vAlign w:val="center"/>
          </w:tcPr>
          <w:p w14:paraId="7EE5FF78" w14:textId="77777777" w:rsidR="00795F32" w:rsidRPr="006370E4" w:rsidRDefault="00795F32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58869CFF" w14:textId="77777777" w:rsidR="00795F32" w:rsidRPr="006370E4" w:rsidRDefault="00795F32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3F41CCF6" w14:textId="77777777" w:rsidR="00795F32" w:rsidRPr="006370E4" w:rsidRDefault="00795F32" w:rsidP="00F60D50">
            <w:pPr>
              <w:pStyle w:val="BodyItalic"/>
              <w:jc w:val="center"/>
              <w:rPr>
                <w:i w:val="0"/>
              </w:rPr>
            </w:pPr>
          </w:p>
        </w:tc>
      </w:tr>
      <w:tr w:rsidR="00795F32" w:rsidRPr="006370E4" w14:paraId="2B98B224" w14:textId="77777777" w:rsidTr="004F0054">
        <w:trPr>
          <w:trHeight w:val="359"/>
        </w:trPr>
        <w:tc>
          <w:tcPr>
            <w:tcW w:w="805" w:type="dxa"/>
            <w:gridSpan w:val="2"/>
            <w:vAlign w:val="center"/>
          </w:tcPr>
          <w:p w14:paraId="4E209A9C" w14:textId="77777777" w:rsidR="00795F32" w:rsidRPr="006370E4" w:rsidRDefault="00795F32" w:rsidP="00F60D50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866" w:type="dxa"/>
            <w:gridSpan w:val="3"/>
            <w:vAlign w:val="center"/>
          </w:tcPr>
          <w:p w14:paraId="53D82697" w14:textId="77777777" w:rsidR="00795F32" w:rsidRPr="006370E4" w:rsidRDefault="00795F32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264D597B" w14:textId="77777777" w:rsidR="00795F32" w:rsidRPr="006370E4" w:rsidRDefault="00795F32" w:rsidP="00F60D50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006E895F" w14:textId="77777777" w:rsidR="00795F32" w:rsidRPr="006370E4" w:rsidRDefault="00795F32" w:rsidP="00F60D50">
            <w:pPr>
              <w:pStyle w:val="BodyItalic"/>
              <w:jc w:val="center"/>
              <w:rPr>
                <w:i w:val="0"/>
              </w:rPr>
            </w:pPr>
          </w:p>
        </w:tc>
      </w:tr>
      <w:tr w:rsidR="00D93C93" w:rsidRPr="006370E4" w14:paraId="1AAE07F9" w14:textId="77777777" w:rsidTr="004F0054">
        <w:trPr>
          <w:trHeight w:val="359"/>
        </w:trPr>
        <w:tc>
          <w:tcPr>
            <w:tcW w:w="805" w:type="dxa"/>
            <w:gridSpan w:val="2"/>
            <w:vAlign w:val="center"/>
          </w:tcPr>
          <w:p w14:paraId="1BF6E480" w14:textId="77777777" w:rsidR="00D93C93" w:rsidRPr="006370E4" w:rsidRDefault="00D93C93" w:rsidP="00D93C93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866" w:type="dxa"/>
            <w:gridSpan w:val="3"/>
            <w:vAlign w:val="center"/>
          </w:tcPr>
          <w:p w14:paraId="69A8C42C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0A7AC0FD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224A6269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</w:tr>
      <w:tr w:rsidR="00D93C93" w:rsidRPr="006370E4" w14:paraId="0FD3E157" w14:textId="77777777" w:rsidTr="004F0054">
        <w:trPr>
          <w:trHeight w:val="359"/>
        </w:trPr>
        <w:tc>
          <w:tcPr>
            <w:tcW w:w="805" w:type="dxa"/>
            <w:gridSpan w:val="2"/>
            <w:vAlign w:val="center"/>
          </w:tcPr>
          <w:p w14:paraId="2174AD48" w14:textId="77777777" w:rsidR="00D93C93" w:rsidRPr="006370E4" w:rsidRDefault="00D93C93" w:rsidP="00D93C93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866" w:type="dxa"/>
            <w:gridSpan w:val="3"/>
            <w:vAlign w:val="center"/>
          </w:tcPr>
          <w:p w14:paraId="1428641F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6C95BF3E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47D6A063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</w:tr>
      <w:tr w:rsidR="00D93C93" w:rsidRPr="006370E4" w14:paraId="4A8BD253" w14:textId="77777777" w:rsidTr="004F0054">
        <w:trPr>
          <w:trHeight w:val="359"/>
        </w:trPr>
        <w:tc>
          <w:tcPr>
            <w:tcW w:w="805" w:type="dxa"/>
            <w:gridSpan w:val="2"/>
            <w:vAlign w:val="center"/>
          </w:tcPr>
          <w:p w14:paraId="4E78853F" w14:textId="77777777" w:rsidR="00D93C93" w:rsidRPr="006370E4" w:rsidRDefault="00D93C93" w:rsidP="00D93C93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866" w:type="dxa"/>
            <w:gridSpan w:val="3"/>
            <w:vAlign w:val="center"/>
          </w:tcPr>
          <w:p w14:paraId="009C9609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12348A13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04A1B43A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</w:tr>
      <w:tr w:rsidR="00D93C93" w:rsidRPr="006370E4" w14:paraId="0CFAB202" w14:textId="77777777" w:rsidTr="004F0054">
        <w:trPr>
          <w:trHeight w:val="359"/>
        </w:trPr>
        <w:tc>
          <w:tcPr>
            <w:tcW w:w="805" w:type="dxa"/>
            <w:gridSpan w:val="2"/>
            <w:vAlign w:val="center"/>
          </w:tcPr>
          <w:p w14:paraId="711093A7" w14:textId="77777777" w:rsidR="00D93C93" w:rsidRPr="006370E4" w:rsidRDefault="00D93C93" w:rsidP="00D93C93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866" w:type="dxa"/>
            <w:gridSpan w:val="3"/>
            <w:vAlign w:val="center"/>
          </w:tcPr>
          <w:p w14:paraId="23FD5991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4961D8BB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49C45B98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</w:tr>
      <w:tr w:rsidR="00D93C93" w:rsidRPr="006370E4" w14:paraId="4E568233" w14:textId="77777777" w:rsidTr="004F0054">
        <w:trPr>
          <w:trHeight w:val="359"/>
        </w:trPr>
        <w:tc>
          <w:tcPr>
            <w:tcW w:w="805" w:type="dxa"/>
            <w:gridSpan w:val="2"/>
            <w:vAlign w:val="center"/>
          </w:tcPr>
          <w:p w14:paraId="088BBDC3" w14:textId="77777777" w:rsidR="00D93C93" w:rsidRPr="006370E4" w:rsidRDefault="00D93C93" w:rsidP="00D93C93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866" w:type="dxa"/>
            <w:gridSpan w:val="3"/>
            <w:vAlign w:val="center"/>
          </w:tcPr>
          <w:p w14:paraId="73FB9CCE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16BB892B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3389F3B0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</w:tr>
      <w:tr w:rsidR="00D93C93" w:rsidRPr="006370E4" w14:paraId="57DC4875" w14:textId="77777777" w:rsidTr="004F0054">
        <w:trPr>
          <w:trHeight w:val="359"/>
        </w:trPr>
        <w:tc>
          <w:tcPr>
            <w:tcW w:w="805" w:type="dxa"/>
            <w:gridSpan w:val="2"/>
            <w:vAlign w:val="center"/>
          </w:tcPr>
          <w:p w14:paraId="67CDC181" w14:textId="77777777" w:rsidR="00D93C93" w:rsidRPr="006370E4" w:rsidRDefault="00D93C93" w:rsidP="00D93C93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866" w:type="dxa"/>
            <w:gridSpan w:val="3"/>
            <w:vAlign w:val="center"/>
          </w:tcPr>
          <w:p w14:paraId="5B85700B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29282B57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05137E2D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</w:tr>
      <w:tr w:rsidR="00D93C93" w:rsidRPr="006370E4" w14:paraId="3A529C93" w14:textId="77777777" w:rsidTr="004F0054">
        <w:trPr>
          <w:trHeight w:val="359"/>
        </w:trPr>
        <w:tc>
          <w:tcPr>
            <w:tcW w:w="805" w:type="dxa"/>
            <w:gridSpan w:val="2"/>
            <w:vAlign w:val="center"/>
          </w:tcPr>
          <w:p w14:paraId="38D48E9D" w14:textId="77777777" w:rsidR="00D93C93" w:rsidRPr="006370E4" w:rsidRDefault="00D93C93" w:rsidP="00D93C93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866" w:type="dxa"/>
            <w:gridSpan w:val="3"/>
            <w:vAlign w:val="center"/>
          </w:tcPr>
          <w:p w14:paraId="4D6FFC45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5C2DB7BC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60EE8AE0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</w:tr>
      <w:tr w:rsidR="00D93C93" w:rsidRPr="006370E4" w14:paraId="67C2A8BE" w14:textId="77777777" w:rsidTr="004F0054">
        <w:trPr>
          <w:trHeight w:val="359"/>
        </w:trPr>
        <w:tc>
          <w:tcPr>
            <w:tcW w:w="805" w:type="dxa"/>
            <w:gridSpan w:val="2"/>
            <w:vAlign w:val="center"/>
          </w:tcPr>
          <w:p w14:paraId="0E4D8E25" w14:textId="77777777" w:rsidR="00D93C93" w:rsidRPr="006370E4" w:rsidRDefault="00D93C93" w:rsidP="00D93C93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866" w:type="dxa"/>
            <w:gridSpan w:val="3"/>
            <w:vAlign w:val="center"/>
          </w:tcPr>
          <w:p w14:paraId="5052D3A5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148E2F3F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2DB7303F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</w:tr>
      <w:tr w:rsidR="00D93C93" w:rsidRPr="006370E4" w14:paraId="3250B1A8" w14:textId="77777777" w:rsidTr="004F0054">
        <w:trPr>
          <w:trHeight w:val="359"/>
        </w:trPr>
        <w:tc>
          <w:tcPr>
            <w:tcW w:w="805" w:type="dxa"/>
            <w:gridSpan w:val="2"/>
            <w:vAlign w:val="center"/>
          </w:tcPr>
          <w:p w14:paraId="31D06248" w14:textId="77777777" w:rsidR="00D93C93" w:rsidRPr="006370E4" w:rsidRDefault="00D93C93" w:rsidP="00D93C93">
            <w:pPr>
              <w:pStyle w:val="BodyItalic"/>
              <w:spacing w:before="40"/>
              <w:jc w:val="center"/>
              <w:rPr>
                <w:i w:val="0"/>
              </w:rPr>
            </w:pPr>
          </w:p>
        </w:tc>
        <w:tc>
          <w:tcPr>
            <w:tcW w:w="5866" w:type="dxa"/>
            <w:gridSpan w:val="3"/>
            <w:vAlign w:val="center"/>
          </w:tcPr>
          <w:p w14:paraId="22573528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109" w:type="dxa"/>
            <w:gridSpan w:val="3"/>
            <w:vAlign w:val="center"/>
          </w:tcPr>
          <w:p w14:paraId="069F0093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1CE5ADFE" w14:textId="77777777" w:rsidR="00D93C93" w:rsidRPr="006370E4" w:rsidRDefault="00D93C93" w:rsidP="00D93C93">
            <w:pPr>
              <w:pStyle w:val="BodyItalic"/>
              <w:jc w:val="center"/>
              <w:rPr>
                <w:i w:val="0"/>
              </w:rPr>
            </w:pPr>
          </w:p>
        </w:tc>
      </w:tr>
      <w:tr w:rsidR="00D93C93" w14:paraId="54803F66" w14:textId="77777777" w:rsidTr="004F0054">
        <w:trPr>
          <w:trHeight w:val="1580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BC3F57" w14:textId="77777777" w:rsidR="00D93C93" w:rsidRDefault="00D93C93" w:rsidP="00F60D50">
            <w:pPr>
              <w:pStyle w:val="BodyItalic"/>
              <w:rPr>
                <w:i w:val="0"/>
              </w:rPr>
            </w:pPr>
          </w:p>
        </w:tc>
        <w:tc>
          <w:tcPr>
            <w:tcW w:w="902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D6C71F" w14:textId="77777777" w:rsidR="00D93C93" w:rsidRDefault="006F3F86" w:rsidP="00D93C93">
            <w:pPr>
              <w:pStyle w:val="BodyItalic"/>
              <w:spacing w:before="240" w:after="240"/>
              <w:rPr>
                <w:b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 xml:space="preserve">AGREED TO BY </w:t>
            </w:r>
            <w:r w:rsidR="000E719B">
              <w:rPr>
                <w:b/>
                <w:i w:val="0"/>
                <w:sz w:val="18"/>
                <w:szCs w:val="18"/>
              </w:rPr>
              <w:t xml:space="preserve">CONSTRUCTION </w:t>
            </w:r>
            <w:r>
              <w:rPr>
                <w:b/>
                <w:i w:val="0"/>
                <w:sz w:val="18"/>
                <w:szCs w:val="18"/>
              </w:rPr>
              <w:t>CONTRACTOR:</w:t>
            </w:r>
          </w:p>
          <w:p w14:paraId="16A1B3ED" w14:textId="77777777" w:rsidR="004F0054" w:rsidRPr="00D93C93" w:rsidRDefault="004F0054" w:rsidP="00D93C93">
            <w:pPr>
              <w:pStyle w:val="BodyItalic"/>
              <w:spacing w:before="240" w:after="240"/>
              <w:rPr>
                <w:b/>
                <w:i w:val="0"/>
                <w:sz w:val="18"/>
                <w:szCs w:val="18"/>
              </w:rPr>
            </w:pPr>
          </w:p>
        </w:tc>
      </w:tr>
      <w:tr w:rsidR="00D93C93" w14:paraId="619706A6" w14:textId="77777777" w:rsidTr="004F0054">
        <w:trPr>
          <w:trHeight w:val="80"/>
        </w:trPr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0CFDA7" w14:textId="77777777" w:rsidR="00D93C93" w:rsidRDefault="00D93C93" w:rsidP="00F60D50">
            <w:pPr>
              <w:pStyle w:val="BodyItalic"/>
              <w:rPr>
                <w:i w:val="0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BC217" w14:textId="77777777" w:rsidR="00D93C93" w:rsidRDefault="00D93C93" w:rsidP="00F60D50">
            <w:pPr>
              <w:pStyle w:val="BodyItalic"/>
              <w:rPr>
                <w:i w:val="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4901BEB4" w14:textId="77777777" w:rsidR="00D93C93" w:rsidRDefault="00D93C93" w:rsidP="00F60D50">
            <w:pPr>
              <w:pStyle w:val="BodyItalic"/>
              <w:rPr>
                <w:i w:val="0"/>
              </w:rPr>
            </w:pPr>
          </w:p>
        </w:tc>
        <w:tc>
          <w:tcPr>
            <w:tcW w:w="2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DCAC4" w14:textId="77777777" w:rsidR="00D93C93" w:rsidRDefault="00D93C93" w:rsidP="00F60D50">
            <w:pPr>
              <w:pStyle w:val="BodyItalic"/>
              <w:rPr>
                <w:i w:val="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3D58B711" w14:textId="77777777" w:rsidR="00D93C93" w:rsidRDefault="00D93C93" w:rsidP="00F60D50">
            <w:pPr>
              <w:pStyle w:val="BodyItalic"/>
              <w:rPr>
                <w:i w:val="0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3D64E" w14:textId="77777777" w:rsidR="00D93C93" w:rsidRDefault="00D93C93" w:rsidP="00F60D50">
            <w:pPr>
              <w:pStyle w:val="BodyItalic"/>
              <w:rPr>
                <w:i w:val="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11A9E" w14:textId="77777777" w:rsidR="00D93C93" w:rsidRDefault="00D93C93" w:rsidP="00F60D50">
            <w:pPr>
              <w:pStyle w:val="BodyItalic"/>
              <w:rPr>
                <w:i w:val="0"/>
              </w:rPr>
            </w:pPr>
          </w:p>
        </w:tc>
      </w:tr>
      <w:tr w:rsidR="00D93C93" w:rsidRPr="00633122" w14:paraId="4272A999" w14:textId="77777777" w:rsidTr="004F0054">
        <w:trPr>
          <w:trHeight w:val="179"/>
        </w:trPr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E6F3AE" w14:textId="77777777" w:rsidR="00D93C93" w:rsidRPr="00633122" w:rsidRDefault="00D93C93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1F5133" w14:textId="77777777" w:rsidR="00D93C93" w:rsidRPr="00633122" w:rsidRDefault="00D93C93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633122">
              <w:rPr>
                <w:i w:val="0"/>
                <w:sz w:val="16"/>
                <w:szCs w:val="16"/>
              </w:rPr>
              <w:t>(Print Name)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487AD616" w14:textId="77777777" w:rsidR="00D93C93" w:rsidRPr="00633122" w:rsidRDefault="00D93C93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73EB8D" w14:textId="77777777" w:rsidR="00D93C93" w:rsidRPr="00633122" w:rsidRDefault="00D93C93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633122">
              <w:rPr>
                <w:i w:val="0"/>
                <w:sz w:val="16"/>
                <w:szCs w:val="16"/>
              </w:rPr>
              <w:t>(Signature)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92046BC" w14:textId="77777777" w:rsidR="00D93C93" w:rsidRPr="00633122" w:rsidRDefault="00D93C93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464ADB" w14:textId="77777777" w:rsidR="00D93C93" w:rsidRPr="00633122" w:rsidRDefault="00D93C93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633122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25BA5" w14:textId="77777777" w:rsidR="00D93C93" w:rsidRPr="00633122" w:rsidRDefault="00D93C93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  <w:tr w:rsidR="00D93C93" w14:paraId="6A0993E1" w14:textId="77777777" w:rsidTr="004F0054">
        <w:trPr>
          <w:trHeight w:val="574"/>
        </w:trPr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E1388F" w14:textId="77777777" w:rsidR="00D93C93" w:rsidRDefault="00D93C93" w:rsidP="00F60D50">
            <w:pPr>
              <w:pStyle w:val="BodyItalic"/>
              <w:rPr>
                <w:i w:val="0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3A7F5" w14:textId="77777777" w:rsidR="00D93C93" w:rsidRDefault="00D93C93" w:rsidP="00F60D50">
            <w:pPr>
              <w:pStyle w:val="BodyItalic"/>
              <w:rPr>
                <w:i w:val="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688F2BF5" w14:textId="77777777" w:rsidR="00D93C93" w:rsidRDefault="00D93C93" w:rsidP="00F60D50">
            <w:pPr>
              <w:pStyle w:val="BodyItalic"/>
              <w:rPr>
                <w:i w:val="0"/>
              </w:rPr>
            </w:pPr>
          </w:p>
        </w:tc>
        <w:tc>
          <w:tcPr>
            <w:tcW w:w="2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63A8E" w14:textId="77777777" w:rsidR="00D93C93" w:rsidRDefault="00D93C93" w:rsidP="00F60D50">
            <w:pPr>
              <w:pStyle w:val="BodyItalic"/>
              <w:rPr>
                <w:i w:val="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395150A6" w14:textId="77777777" w:rsidR="00D93C93" w:rsidRDefault="00D93C93" w:rsidP="00F60D50">
            <w:pPr>
              <w:pStyle w:val="BodyItalic"/>
              <w:rPr>
                <w:i w:val="0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FBBD4" w14:textId="77777777" w:rsidR="00D93C93" w:rsidRDefault="00D93C93" w:rsidP="00F60D50">
            <w:pPr>
              <w:pStyle w:val="BodyItalic"/>
              <w:rPr>
                <w:i w:val="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25B7D0" w14:textId="77777777" w:rsidR="00D93C93" w:rsidRDefault="00D93C93" w:rsidP="00F60D50">
            <w:pPr>
              <w:pStyle w:val="BodyItalic"/>
              <w:rPr>
                <w:i w:val="0"/>
              </w:rPr>
            </w:pPr>
          </w:p>
        </w:tc>
      </w:tr>
      <w:tr w:rsidR="00D93C93" w:rsidRPr="00633122" w14:paraId="7D86B081" w14:textId="77777777" w:rsidTr="004F0054">
        <w:trPr>
          <w:trHeight w:val="87"/>
        </w:trPr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7B1F78" w14:textId="77777777" w:rsidR="00D93C93" w:rsidRPr="00633122" w:rsidRDefault="00D93C93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2F451" w14:textId="77777777" w:rsidR="00D93C93" w:rsidRPr="00633122" w:rsidRDefault="00D93C93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633122">
              <w:rPr>
                <w:i w:val="0"/>
                <w:sz w:val="16"/>
                <w:szCs w:val="16"/>
              </w:rPr>
              <w:t>(</w:t>
            </w:r>
            <w:r>
              <w:rPr>
                <w:i w:val="0"/>
                <w:sz w:val="16"/>
                <w:szCs w:val="16"/>
              </w:rPr>
              <w:t>Title</w:t>
            </w:r>
            <w:r w:rsidRPr="00633122">
              <w:rPr>
                <w:i w:val="0"/>
                <w:sz w:val="16"/>
                <w:szCs w:val="16"/>
              </w:rPr>
              <w:t>)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3AA54" w14:textId="77777777" w:rsidR="00D93C93" w:rsidRPr="00633122" w:rsidRDefault="00D93C93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A4FBA" w14:textId="77777777" w:rsidR="00D93C93" w:rsidRPr="00633122" w:rsidRDefault="00D93C93" w:rsidP="00F60D50">
            <w:pPr>
              <w:pStyle w:val="BodyItalic"/>
              <w:spacing w:after="120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16C08" w14:textId="77777777" w:rsidR="00D93C93" w:rsidRPr="00633122" w:rsidRDefault="00D93C93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A6A77" w14:textId="77777777" w:rsidR="00D93C93" w:rsidRPr="00633122" w:rsidRDefault="00D93C93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31EEF" w14:textId="77777777" w:rsidR="00D93C93" w:rsidRPr="00633122" w:rsidRDefault="00D93C93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</w:tbl>
    <w:p w14:paraId="332E4478" w14:textId="77777777" w:rsidR="00E36B8F" w:rsidRDefault="00E36B8F" w:rsidP="00D4297A">
      <w:pPr>
        <w:pStyle w:val="BodyItalic"/>
        <w:rPr>
          <w:i w:val="0"/>
        </w:rPr>
      </w:pPr>
    </w:p>
    <w:sectPr w:rsidR="00E36B8F" w:rsidSect="003C3D1B">
      <w:headerReference w:type="default" r:id="rId11"/>
      <w:footerReference w:type="default" r:id="rId12"/>
      <w:pgSz w:w="11907" w:h="16840" w:code="9"/>
      <w:pgMar w:top="1100" w:right="1134" w:bottom="1077" w:left="1418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015D9" w14:textId="77777777" w:rsidR="000F6D2E" w:rsidRDefault="000F6D2E">
      <w:r>
        <w:separator/>
      </w:r>
    </w:p>
    <w:p w14:paraId="7362F720" w14:textId="77777777" w:rsidR="000F6D2E" w:rsidRDefault="000F6D2E"/>
  </w:endnote>
  <w:endnote w:type="continuationSeparator" w:id="0">
    <w:p w14:paraId="074A1F64" w14:textId="77777777" w:rsidR="000F6D2E" w:rsidRDefault="000F6D2E">
      <w:r>
        <w:continuationSeparator/>
      </w:r>
    </w:p>
    <w:p w14:paraId="41A2E2D8" w14:textId="77777777" w:rsidR="000F6D2E" w:rsidRDefault="000F6D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72CD2" w14:textId="77777777" w:rsidR="003C3D1B" w:rsidRPr="0096398D" w:rsidRDefault="003C3D1B" w:rsidP="003C3D1B">
    <w:pPr>
      <w:pStyle w:val="Footer"/>
      <w:jc w:val="left"/>
      <w:rPr>
        <w:sz w:val="16"/>
        <w:szCs w:val="16"/>
        <w:lang w:val="en-AU"/>
      </w:rPr>
    </w:pPr>
  </w:p>
  <w:p w14:paraId="14AF6356" w14:textId="3044FC47" w:rsidR="003C3D1B" w:rsidRPr="00F92124" w:rsidRDefault="003C3D1B" w:rsidP="003C3D1B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3333A1" wp14:editId="4C507411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50B1DC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89D1E7F34700452F85A7F060569FB79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3C3D1B">
          <w:rPr>
            <w:rFonts w:cs="Arial"/>
            <w:color w:val="7A8D95"/>
            <w:sz w:val="16"/>
            <w:szCs w:val="16"/>
          </w:rPr>
          <w:t>EPM-KCC-TP-000005</w:t>
        </w:r>
        <w:r>
          <w:rPr>
            <w:rFonts w:cs="Arial"/>
            <w:color w:val="7A8D95"/>
            <w:sz w:val="16"/>
            <w:szCs w:val="16"/>
          </w:rPr>
          <w:t xml:space="preserve">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8C54890D5B8B4B639A7D03BECF34D35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27829510" w14:textId="77777777" w:rsidR="003C3D1B" w:rsidRDefault="003C3D1B" w:rsidP="003C3D1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4A5AA38E" w14:textId="7E5ECEA9" w:rsidR="008F33B9" w:rsidRPr="003C3D1B" w:rsidRDefault="003C3D1B" w:rsidP="003C3D1B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455A7" w14:textId="77777777" w:rsidR="000F6D2E" w:rsidRDefault="000F6D2E">
      <w:r>
        <w:separator/>
      </w:r>
    </w:p>
    <w:p w14:paraId="71A6B537" w14:textId="77777777" w:rsidR="000F6D2E" w:rsidRDefault="000F6D2E"/>
  </w:footnote>
  <w:footnote w:type="continuationSeparator" w:id="0">
    <w:p w14:paraId="7381A006" w14:textId="77777777" w:rsidR="000F6D2E" w:rsidRDefault="000F6D2E">
      <w:r>
        <w:continuationSeparator/>
      </w:r>
    </w:p>
    <w:p w14:paraId="4EE4F1A0" w14:textId="77777777" w:rsidR="000F6D2E" w:rsidRDefault="000F6D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43F1" w14:textId="3AC9D1F1" w:rsidR="003C3D1B" w:rsidRPr="003C3D1B" w:rsidRDefault="003C3D1B" w:rsidP="003C3D1B">
    <w:pPr>
      <w:pStyle w:val="AttachmentHeading"/>
      <w:outlineLvl w:val="9"/>
      <w:rPr>
        <w:b w:val="0"/>
        <w:bCs/>
        <w:sz w:val="20"/>
        <w:szCs w:val="16"/>
      </w:rPr>
    </w:pPr>
    <w:bookmarkStart w:id="0" w:name="_Toc495834476"/>
    <w:r w:rsidRPr="009A054C">
      <w:rPr>
        <w:b w:val="0"/>
        <w:noProof/>
        <w:szCs w:val="24"/>
      </w:rPr>
      <w:drawing>
        <wp:anchor distT="0" distB="0" distL="114300" distR="114300" simplePos="0" relativeHeight="251661312" behindDoc="0" locked="0" layoutInCell="1" allowOverlap="1" wp14:anchorId="6B87E523" wp14:editId="429C061C">
          <wp:simplePos x="0" y="0"/>
          <wp:positionH relativeFrom="column">
            <wp:posOffset>-889000</wp:posOffset>
          </wp:positionH>
          <wp:positionV relativeFrom="paragraph">
            <wp:posOffset>-209550</wp:posOffset>
          </wp:positionV>
          <wp:extent cx="1200150" cy="525145"/>
          <wp:effectExtent l="0" t="0" r="0" b="0"/>
          <wp:wrapSquare wrapText="bothSides"/>
          <wp:docPr id="7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3D1B">
      <w:rPr>
        <w:b w:val="0"/>
        <w:bCs/>
        <w:sz w:val="20"/>
        <w:szCs w:val="16"/>
      </w:rPr>
      <w:t>Project Construction Initial Acceptance Deficiencies List</w:t>
    </w:r>
    <w:bookmarkEnd w:id="0"/>
    <w:r w:rsidRPr="003C3D1B">
      <w:rPr>
        <w:b w:val="0"/>
        <w:bCs/>
        <w:sz w:val="20"/>
        <w:szCs w:val="16"/>
      </w:rPr>
      <w:t xml:space="preserve"> Template</w:t>
    </w:r>
  </w:p>
  <w:p w14:paraId="7446941D" w14:textId="0A60C037" w:rsidR="008F33B9" w:rsidRPr="00AC1B11" w:rsidRDefault="008F33B9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9420B"/>
    <w:multiLevelType w:val="hybridMultilevel"/>
    <w:tmpl w:val="E3582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D4DA7"/>
    <w:multiLevelType w:val="hybridMultilevel"/>
    <w:tmpl w:val="93606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C7B53"/>
    <w:multiLevelType w:val="hybridMultilevel"/>
    <w:tmpl w:val="93606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DBB7148"/>
    <w:multiLevelType w:val="hybridMultilevel"/>
    <w:tmpl w:val="5F24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5E565A55"/>
    <w:multiLevelType w:val="hybridMultilevel"/>
    <w:tmpl w:val="8A1244A6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11"/>
  </w:num>
  <w:num w:numId="7">
    <w:abstractNumId w:val="10"/>
  </w:num>
  <w:num w:numId="8">
    <w:abstractNumId w:val="1"/>
  </w:num>
  <w:num w:numId="9">
    <w:abstractNumId w:val="12"/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1"/>
  </w:num>
  <w:num w:numId="16">
    <w:abstractNumId w:val="5"/>
  </w:num>
  <w:num w:numId="17">
    <w:abstractNumId w:val="4"/>
  </w:num>
  <w:num w:numId="18">
    <w:abstractNumId w:val="11"/>
    <w:lvlOverride w:ilvl="0">
      <w:startOverride w:val="1"/>
    </w:lvlOverride>
  </w:num>
  <w:num w:numId="19">
    <w:abstractNumId w:val="2"/>
  </w:num>
  <w:num w:numId="2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037"/>
    <w:rsid w:val="00011F52"/>
    <w:rsid w:val="0001397A"/>
    <w:rsid w:val="00014DBE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69F9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4756E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1874"/>
    <w:rsid w:val="00063D8B"/>
    <w:rsid w:val="000655A3"/>
    <w:rsid w:val="00065726"/>
    <w:rsid w:val="00065FC2"/>
    <w:rsid w:val="0006697D"/>
    <w:rsid w:val="00067054"/>
    <w:rsid w:val="00070831"/>
    <w:rsid w:val="000709F5"/>
    <w:rsid w:val="00072034"/>
    <w:rsid w:val="00072A29"/>
    <w:rsid w:val="000740AE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2A7"/>
    <w:rsid w:val="00094D54"/>
    <w:rsid w:val="00095870"/>
    <w:rsid w:val="0009772C"/>
    <w:rsid w:val="00097840"/>
    <w:rsid w:val="00097C90"/>
    <w:rsid w:val="000A208A"/>
    <w:rsid w:val="000A2C89"/>
    <w:rsid w:val="000A39E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2AF"/>
    <w:rsid w:val="000C358D"/>
    <w:rsid w:val="000C3DDF"/>
    <w:rsid w:val="000C40F7"/>
    <w:rsid w:val="000C423F"/>
    <w:rsid w:val="000C557F"/>
    <w:rsid w:val="000C5960"/>
    <w:rsid w:val="000C7376"/>
    <w:rsid w:val="000C75C7"/>
    <w:rsid w:val="000D1F51"/>
    <w:rsid w:val="000D2561"/>
    <w:rsid w:val="000D3297"/>
    <w:rsid w:val="000D3EC2"/>
    <w:rsid w:val="000D4095"/>
    <w:rsid w:val="000D57B7"/>
    <w:rsid w:val="000D58EF"/>
    <w:rsid w:val="000D6D0A"/>
    <w:rsid w:val="000E3163"/>
    <w:rsid w:val="000E3E4E"/>
    <w:rsid w:val="000E4AED"/>
    <w:rsid w:val="000E6468"/>
    <w:rsid w:val="000E719B"/>
    <w:rsid w:val="000E7BCD"/>
    <w:rsid w:val="000F0A74"/>
    <w:rsid w:val="000F1028"/>
    <w:rsid w:val="000F2FC3"/>
    <w:rsid w:val="000F31B1"/>
    <w:rsid w:val="000F6278"/>
    <w:rsid w:val="000F6D2E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30B"/>
    <w:rsid w:val="0011071D"/>
    <w:rsid w:val="00111D55"/>
    <w:rsid w:val="00112F25"/>
    <w:rsid w:val="00113020"/>
    <w:rsid w:val="00114874"/>
    <w:rsid w:val="00115DDA"/>
    <w:rsid w:val="00116CAF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4152"/>
    <w:rsid w:val="00134B27"/>
    <w:rsid w:val="00137ABE"/>
    <w:rsid w:val="00142314"/>
    <w:rsid w:val="001428BA"/>
    <w:rsid w:val="00143272"/>
    <w:rsid w:val="00143E4D"/>
    <w:rsid w:val="00144396"/>
    <w:rsid w:val="00144496"/>
    <w:rsid w:val="001445B4"/>
    <w:rsid w:val="001465B5"/>
    <w:rsid w:val="00146719"/>
    <w:rsid w:val="00146893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170F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6EB"/>
    <w:rsid w:val="001A2DAF"/>
    <w:rsid w:val="001A32D3"/>
    <w:rsid w:val="001A49C0"/>
    <w:rsid w:val="001A4A53"/>
    <w:rsid w:val="001A4CB6"/>
    <w:rsid w:val="001A6567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F04"/>
    <w:rsid w:val="001C0267"/>
    <w:rsid w:val="001C0398"/>
    <w:rsid w:val="001C07C2"/>
    <w:rsid w:val="001C1070"/>
    <w:rsid w:val="001C1DA3"/>
    <w:rsid w:val="001C1F89"/>
    <w:rsid w:val="001C2808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7B0"/>
    <w:rsid w:val="0020185C"/>
    <w:rsid w:val="00201B02"/>
    <w:rsid w:val="00201B2B"/>
    <w:rsid w:val="00203D4D"/>
    <w:rsid w:val="00204A4A"/>
    <w:rsid w:val="0020628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E44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8F3"/>
    <w:rsid w:val="00245C77"/>
    <w:rsid w:val="00246881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1D0C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132F"/>
    <w:rsid w:val="002732AA"/>
    <w:rsid w:val="002749D3"/>
    <w:rsid w:val="00275C13"/>
    <w:rsid w:val="00280844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7D0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2F6B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2F2F"/>
    <w:rsid w:val="002F3D92"/>
    <w:rsid w:val="002F4D4E"/>
    <w:rsid w:val="002F5108"/>
    <w:rsid w:val="002F586F"/>
    <w:rsid w:val="002F5E71"/>
    <w:rsid w:val="002F7BF3"/>
    <w:rsid w:val="00300652"/>
    <w:rsid w:val="003028D6"/>
    <w:rsid w:val="00302CE0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434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27D19"/>
    <w:rsid w:val="0033095B"/>
    <w:rsid w:val="00333233"/>
    <w:rsid w:val="00333ABA"/>
    <w:rsid w:val="003343AB"/>
    <w:rsid w:val="00334FCC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72C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555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6144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4B9"/>
    <w:rsid w:val="003A6550"/>
    <w:rsid w:val="003A660F"/>
    <w:rsid w:val="003A68A3"/>
    <w:rsid w:val="003A7818"/>
    <w:rsid w:val="003A7A39"/>
    <w:rsid w:val="003B0374"/>
    <w:rsid w:val="003B1E52"/>
    <w:rsid w:val="003B217B"/>
    <w:rsid w:val="003B743F"/>
    <w:rsid w:val="003B7EEF"/>
    <w:rsid w:val="003C1CD7"/>
    <w:rsid w:val="003C26C0"/>
    <w:rsid w:val="003C2831"/>
    <w:rsid w:val="003C3D1B"/>
    <w:rsid w:val="003C4240"/>
    <w:rsid w:val="003C4513"/>
    <w:rsid w:val="003C5C59"/>
    <w:rsid w:val="003C6DBB"/>
    <w:rsid w:val="003C7D49"/>
    <w:rsid w:val="003C7F73"/>
    <w:rsid w:val="003D0164"/>
    <w:rsid w:val="003D1D71"/>
    <w:rsid w:val="003D2A00"/>
    <w:rsid w:val="003D376F"/>
    <w:rsid w:val="003D3B79"/>
    <w:rsid w:val="003D4AFC"/>
    <w:rsid w:val="003D4B3B"/>
    <w:rsid w:val="003D60E9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A02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0F07"/>
    <w:rsid w:val="004120D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5A9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2179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460"/>
    <w:rsid w:val="004A5F28"/>
    <w:rsid w:val="004A607C"/>
    <w:rsid w:val="004B0262"/>
    <w:rsid w:val="004B1312"/>
    <w:rsid w:val="004B1905"/>
    <w:rsid w:val="004B19EA"/>
    <w:rsid w:val="004B2097"/>
    <w:rsid w:val="004B2CA4"/>
    <w:rsid w:val="004B34F6"/>
    <w:rsid w:val="004B361B"/>
    <w:rsid w:val="004B3D5B"/>
    <w:rsid w:val="004B7009"/>
    <w:rsid w:val="004B7F6F"/>
    <w:rsid w:val="004C013A"/>
    <w:rsid w:val="004C0855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054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6F73"/>
    <w:rsid w:val="005079B3"/>
    <w:rsid w:val="005100C4"/>
    <w:rsid w:val="00510D40"/>
    <w:rsid w:val="00512642"/>
    <w:rsid w:val="00512F9C"/>
    <w:rsid w:val="00514177"/>
    <w:rsid w:val="00516E59"/>
    <w:rsid w:val="00517166"/>
    <w:rsid w:val="00517172"/>
    <w:rsid w:val="00520B21"/>
    <w:rsid w:val="005224F5"/>
    <w:rsid w:val="005225F2"/>
    <w:rsid w:val="00522EA1"/>
    <w:rsid w:val="0052304B"/>
    <w:rsid w:val="00526781"/>
    <w:rsid w:val="00530ACC"/>
    <w:rsid w:val="00530B22"/>
    <w:rsid w:val="00530DD5"/>
    <w:rsid w:val="0053163E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4161"/>
    <w:rsid w:val="0054534F"/>
    <w:rsid w:val="005465E9"/>
    <w:rsid w:val="00547074"/>
    <w:rsid w:val="0054762F"/>
    <w:rsid w:val="00547DDC"/>
    <w:rsid w:val="00550605"/>
    <w:rsid w:val="00551F20"/>
    <w:rsid w:val="005522B7"/>
    <w:rsid w:val="005547DB"/>
    <w:rsid w:val="00555842"/>
    <w:rsid w:val="005560DC"/>
    <w:rsid w:val="005564F3"/>
    <w:rsid w:val="00556AE9"/>
    <w:rsid w:val="005612D3"/>
    <w:rsid w:val="0056196D"/>
    <w:rsid w:val="00562D7A"/>
    <w:rsid w:val="00563175"/>
    <w:rsid w:val="005645D3"/>
    <w:rsid w:val="005650DC"/>
    <w:rsid w:val="0056510D"/>
    <w:rsid w:val="00567260"/>
    <w:rsid w:val="0056779B"/>
    <w:rsid w:val="005702C7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2973"/>
    <w:rsid w:val="0058312C"/>
    <w:rsid w:val="00583280"/>
    <w:rsid w:val="00583321"/>
    <w:rsid w:val="00583A98"/>
    <w:rsid w:val="00583BAF"/>
    <w:rsid w:val="00584CC6"/>
    <w:rsid w:val="0059027C"/>
    <w:rsid w:val="00594107"/>
    <w:rsid w:val="005942DD"/>
    <w:rsid w:val="00594397"/>
    <w:rsid w:val="00596F9B"/>
    <w:rsid w:val="0059724C"/>
    <w:rsid w:val="005A0E55"/>
    <w:rsid w:val="005A10D1"/>
    <w:rsid w:val="005A18E9"/>
    <w:rsid w:val="005A1BA9"/>
    <w:rsid w:val="005A28BA"/>
    <w:rsid w:val="005A2BE4"/>
    <w:rsid w:val="005A43AB"/>
    <w:rsid w:val="005A46EF"/>
    <w:rsid w:val="005A4745"/>
    <w:rsid w:val="005A549D"/>
    <w:rsid w:val="005A5C73"/>
    <w:rsid w:val="005A70BF"/>
    <w:rsid w:val="005A7563"/>
    <w:rsid w:val="005A7BE8"/>
    <w:rsid w:val="005B0A43"/>
    <w:rsid w:val="005B1366"/>
    <w:rsid w:val="005B1512"/>
    <w:rsid w:val="005B2E21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3EA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122"/>
    <w:rsid w:val="00633A5C"/>
    <w:rsid w:val="00634E5B"/>
    <w:rsid w:val="006357C5"/>
    <w:rsid w:val="00635A88"/>
    <w:rsid w:val="0063666D"/>
    <w:rsid w:val="006370E4"/>
    <w:rsid w:val="0063731B"/>
    <w:rsid w:val="0064052B"/>
    <w:rsid w:val="00640632"/>
    <w:rsid w:val="00641578"/>
    <w:rsid w:val="00641697"/>
    <w:rsid w:val="00641AB3"/>
    <w:rsid w:val="0064553C"/>
    <w:rsid w:val="0064563E"/>
    <w:rsid w:val="0064667B"/>
    <w:rsid w:val="006475A1"/>
    <w:rsid w:val="00647EDC"/>
    <w:rsid w:val="006504F1"/>
    <w:rsid w:val="00650C7F"/>
    <w:rsid w:val="006514A2"/>
    <w:rsid w:val="00651687"/>
    <w:rsid w:val="00651C18"/>
    <w:rsid w:val="0065243B"/>
    <w:rsid w:val="0065277E"/>
    <w:rsid w:val="00652C69"/>
    <w:rsid w:val="0065356D"/>
    <w:rsid w:val="0065389A"/>
    <w:rsid w:val="006538DD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85144"/>
    <w:rsid w:val="00687E77"/>
    <w:rsid w:val="00690545"/>
    <w:rsid w:val="00690B17"/>
    <w:rsid w:val="00690B1F"/>
    <w:rsid w:val="00692DCC"/>
    <w:rsid w:val="00693C58"/>
    <w:rsid w:val="0069479F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3A2"/>
    <w:rsid w:val="006A6A09"/>
    <w:rsid w:val="006B113F"/>
    <w:rsid w:val="006B1D9C"/>
    <w:rsid w:val="006B2B3B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396"/>
    <w:rsid w:val="006D5E16"/>
    <w:rsid w:val="006D6A4F"/>
    <w:rsid w:val="006D718A"/>
    <w:rsid w:val="006E0946"/>
    <w:rsid w:val="006E2C79"/>
    <w:rsid w:val="006E3698"/>
    <w:rsid w:val="006E5F89"/>
    <w:rsid w:val="006E7C7C"/>
    <w:rsid w:val="006F0DCD"/>
    <w:rsid w:val="006F1207"/>
    <w:rsid w:val="006F1C5E"/>
    <w:rsid w:val="006F22DA"/>
    <w:rsid w:val="006F2E2E"/>
    <w:rsid w:val="006F3F86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B84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19AD"/>
    <w:rsid w:val="007329D7"/>
    <w:rsid w:val="0073303D"/>
    <w:rsid w:val="007348CC"/>
    <w:rsid w:val="00735F70"/>
    <w:rsid w:val="00736C34"/>
    <w:rsid w:val="00744550"/>
    <w:rsid w:val="00744AEE"/>
    <w:rsid w:val="00746367"/>
    <w:rsid w:val="0074691D"/>
    <w:rsid w:val="0075101C"/>
    <w:rsid w:val="00751681"/>
    <w:rsid w:val="007522D4"/>
    <w:rsid w:val="00752778"/>
    <w:rsid w:val="007531B2"/>
    <w:rsid w:val="00753998"/>
    <w:rsid w:val="00755A6E"/>
    <w:rsid w:val="00755EE2"/>
    <w:rsid w:val="00757817"/>
    <w:rsid w:val="00760DBA"/>
    <w:rsid w:val="00762B37"/>
    <w:rsid w:val="00763062"/>
    <w:rsid w:val="007635A7"/>
    <w:rsid w:val="00764715"/>
    <w:rsid w:val="00764981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4873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3D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5F32"/>
    <w:rsid w:val="007979EE"/>
    <w:rsid w:val="007A0983"/>
    <w:rsid w:val="007A0AF6"/>
    <w:rsid w:val="007A40A4"/>
    <w:rsid w:val="007A5BA9"/>
    <w:rsid w:val="007A78FA"/>
    <w:rsid w:val="007B0D3E"/>
    <w:rsid w:val="007B1BB0"/>
    <w:rsid w:val="007B3044"/>
    <w:rsid w:val="007B35C1"/>
    <w:rsid w:val="007B41DA"/>
    <w:rsid w:val="007B43F5"/>
    <w:rsid w:val="007B46E3"/>
    <w:rsid w:val="007B501E"/>
    <w:rsid w:val="007B508E"/>
    <w:rsid w:val="007B62E9"/>
    <w:rsid w:val="007C0216"/>
    <w:rsid w:val="007C14FA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394D"/>
    <w:rsid w:val="007D4B4A"/>
    <w:rsid w:val="007D5BF5"/>
    <w:rsid w:val="007D5E4E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08D5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6084"/>
    <w:rsid w:val="008079C8"/>
    <w:rsid w:val="00810B38"/>
    <w:rsid w:val="008111A3"/>
    <w:rsid w:val="0081185A"/>
    <w:rsid w:val="00811CF3"/>
    <w:rsid w:val="0081324F"/>
    <w:rsid w:val="008132F6"/>
    <w:rsid w:val="00813DD3"/>
    <w:rsid w:val="00814605"/>
    <w:rsid w:val="00814F58"/>
    <w:rsid w:val="008162CF"/>
    <w:rsid w:val="008164DD"/>
    <w:rsid w:val="008169E7"/>
    <w:rsid w:val="00817C20"/>
    <w:rsid w:val="008208E8"/>
    <w:rsid w:val="008211E4"/>
    <w:rsid w:val="00821768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0B54"/>
    <w:rsid w:val="008416C9"/>
    <w:rsid w:val="008416D9"/>
    <w:rsid w:val="00842438"/>
    <w:rsid w:val="008432EA"/>
    <w:rsid w:val="00843C84"/>
    <w:rsid w:val="008504CD"/>
    <w:rsid w:val="0085131F"/>
    <w:rsid w:val="0085178D"/>
    <w:rsid w:val="0085295E"/>
    <w:rsid w:val="008544C0"/>
    <w:rsid w:val="008551C2"/>
    <w:rsid w:val="008556C6"/>
    <w:rsid w:val="00855A1E"/>
    <w:rsid w:val="00856221"/>
    <w:rsid w:val="0085681A"/>
    <w:rsid w:val="00861DFE"/>
    <w:rsid w:val="00862DB4"/>
    <w:rsid w:val="008633E8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64A4"/>
    <w:rsid w:val="008765CB"/>
    <w:rsid w:val="0088397F"/>
    <w:rsid w:val="008867F3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043E"/>
    <w:rsid w:val="008B0DAF"/>
    <w:rsid w:val="008B125B"/>
    <w:rsid w:val="008B1F57"/>
    <w:rsid w:val="008B3045"/>
    <w:rsid w:val="008B32E2"/>
    <w:rsid w:val="008B4853"/>
    <w:rsid w:val="008B64E3"/>
    <w:rsid w:val="008B6909"/>
    <w:rsid w:val="008B6E76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6417"/>
    <w:rsid w:val="008D70A5"/>
    <w:rsid w:val="008D79B6"/>
    <w:rsid w:val="008D79E5"/>
    <w:rsid w:val="008E06BB"/>
    <w:rsid w:val="008E16A7"/>
    <w:rsid w:val="008E2C88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3B9"/>
    <w:rsid w:val="008F3C53"/>
    <w:rsid w:val="008F444E"/>
    <w:rsid w:val="008F49CF"/>
    <w:rsid w:val="009033FB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A9A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62D"/>
    <w:rsid w:val="00927CD9"/>
    <w:rsid w:val="00931A76"/>
    <w:rsid w:val="009333E0"/>
    <w:rsid w:val="00933F73"/>
    <w:rsid w:val="009344AB"/>
    <w:rsid w:val="00934705"/>
    <w:rsid w:val="00935EE5"/>
    <w:rsid w:val="00936CCD"/>
    <w:rsid w:val="009402E5"/>
    <w:rsid w:val="0094039C"/>
    <w:rsid w:val="009439F5"/>
    <w:rsid w:val="00945FC3"/>
    <w:rsid w:val="009462DF"/>
    <w:rsid w:val="0094759A"/>
    <w:rsid w:val="0095004A"/>
    <w:rsid w:val="00950681"/>
    <w:rsid w:val="00950B50"/>
    <w:rsid w:val="00950CF3"/>
    <w:rsid w:val="00951475"/>
    <w:rsid w:val="009528C1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6DF2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75A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EE6"/>
    <w:rsid w:val="009A20A9"/>
    <w:rsid w:val="009A3462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08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269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005E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1C13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37D8F"/>
    <w:rsid w:val="00A400EE"/>
    <w:rsid w:val="00A407DA"/>
    <w:rsid w:val="00A40CDB"/>
    <w:rsid w:val="00A4103F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2072"/>
    <w:rsid w:val="00A62762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4994"/>
    <w:rsid w:val="00A8578A"/>
    <w:rsid w:val="00A85876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A658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017"/>
    <w:rsid w:val="00AB53A8"/>
    <w:rsid w:val="00AB54C7"/>
    <w:rsid w:val="00AB63E6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4746"/>
    <w:rsid w:val="00AC56A3"/>
    <w:rsid w:val="00AC5A9F"/>
    <w:rsid w:val="00AC7126"/>
    <w:rsid w:val="00AC7AD3"/>
    <w:rsid w:val="00AD0BAE"/>
    <w:rsid w:val="00AD0DDB"/>
    <w:rsid w:val="00AD166A"/>
    <w:rsid w:val="00AD1707"/>
    <w:rsid w:val="00AD2338"/>
    <w:rsid w:val="00AD2373"/>
    <w:rsid w:val="00AD2A7B"/>
    <w:rsid w:val="00AD2F9F"/>
    <w:rsid w:val="00AD4901"/>
    <w:rsid w:val="00AD4DBC"/>
    <w:rsid w:val="00AD60AF"/>
    <w:rsid w:val="00AD6D3B"/>
    <w:rsid w:val="00AE1EA9"/>
    <w:rsid w:val="00AE2AE3"/>
    <w:rsid w:val="00AE2B6B"/>
    <w:rsid w:val="00AE3F56"/>
    <w:rsid w:val="00AE49B5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2A4"/>
    <w:rsid w:val="00B136A8"/>
    <w:rsid w:val="00B13975"/>
    <w:rsid w:val="00B13F26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499"/>
    <w:rsid w:val="00B25C38"/>
    <w:rsid w:val="00B26B43"/>
    <w:rsid w:val="00B305CE"/>
    <w:rsid w:val="00B308D2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AD0"/>
    <w:rsid w:val="00B51CB8"/>
    <w:rsid w:val="00B51CD9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3CA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AA0"/>
    <w:rsid w:val="00B90493"/>
    <w:rsid w:val="00B9066D"/>
    <w:rsid w:val="00B90EF9"/>
    <w:rsid w:val="00B9134B"/>
    <w:rsid w:val="00B978A2"/>
    <w:rsid w:val="00B97F84"/>
    <w:rsid w:val="00BA00F6"/>
    <w:rsid w:val="00BA0A99"/>
    <w:rsid w:val="00BA0DB6"/>
    <w:rsid w:val="00BA0F2A"/>
    <w:rsid w:val="00BA1BCB"/>
    <w:rsid w:val="00BA5889"/>
    <w:rsid w:val="00BA6052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573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7C41"/>
    <w:rsid w:val="00C00EE6"/>
    <w:rsid w:val="00C01CFB"/>
    <w:rsid w:val="00C01E35"/>
    <w:rsid w:val="00C0201A"/>
    <w:rsid w:val="00C029D9"/>
    <w:rsid w:val="00C02C77"/>
    <w:rsid w:val="00C03E30"/>
    <w:rsid w:val="00C04E9A"/>
    <w:rsid w:val="00C05177"/>
    <w:rsid w:val="00C062D0"/>
    <w:rsid w:val="00C07342"/>
    <w:rsid w:val="00C1080C"/>
    <w:rsid w:val="00C119C7"/>
    <w:rsid w:val="00C1256A"/>
    <w:rsid w:val="00C13B9F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27F7C"/>
    <w:rsid w:val="00C30558"/>
    <w:rsid w:val="00C31176"/>
    <w:rsid w:val="00C31611"/>
    <w:rsid w:val="00C31774"/>
    <w:rsid w:val="00C336AB"/>
    <w:rsid w:val="00C3400B"/>
    <w:rsid w:val="00C3497D"/>
    <w:rsid w:val="00C36156"/>
    <w:rsid w:val="00C37EB8"/>
    <w:rsid w:val="00C407D3"/>
    <w:rsid w:val="00C42C01"/>
    <w:rsid w:val="00C435D4"/>
    <w:rsid w:val="00C43FAC"/>
    <w:rsid w:val="00C4446E"/>
    <w:rsid w:val="00C449C3"/>
    <w:rsid w:val="00C45601"/>
    <w:rsid w:val="00C46833"/>
    <w:rsid w:val="00C516CD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1BB"/>
    <w:rsid w:val="00C6232E"/>
    <w:rsid w:val="00C64450"/>
    <w:rsid w:val="00C6685A"/>
    <w:rsid w:val="00C669C1"/>
    <w:rsid w:val="00C66C97"/>
    <w:rsid w:val="00C70142"/>
    <w:rsid w:val="00C7063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5A4A"/>
    <w:rsid w:val="00C96049"/>
    <w:rsid w:val="00C966AD"/>
    <w:rsid w:val="00C977F2"/>
    <w:rsid w:val="00CA011E"/>
    <w:rsid w:val="00CA0A3C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6ABC"/>
    <w:rsid w:val="00CD016A"/>
    <w:rsid w:val="00CD0BB4"/>
    <w:rsid w:val="00CD1283"/>
    <w:rsid w:val="00CD1426"/>
    <w:rsid w:val="00CD2012"/>
    <w:rsid w:val="00CD29CD"/>
    <w:rsid w:val="00CD33BA"/>
    <w:rsid w:val="00CD3B4C"/>
    <w:rsid w:val="00CD3E3B"/>
    <w:rsid w:val="00CD5023"/>
    <w:rsid w:val="00CD62F8"/>
    <w:rsid w:val="00CE1213"/>
    <w:rsid w:val="00CE19F1"/>
    <w:rsid w:val="00CE1A6F"/>
    <w:rsid w:val="00CE1D2D"/>
    <w:rsid w:val="00CE55B3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2C0B"/>
    <w:rsid w:val="00D037FA"/>
    <w:rsid w:val="00D04E0E"/>
    <w:rsid w:val="00D06A7F"/>
    <w:rsid w:val="00D132CA"/>
    <w:rsid w:val="00D13BC1"/>
    <w:rsid w:val="00D1419E"/>
    <w:rsid w:val="00D14FE1"/>
    <w:rsid w:val="00D156CC"/>
    <w:rsid w:val="00D17024"/>
    <w:rsid w:val="00D17ECC"/>
    <w:rsid w:val="00D203BF"/>
    <w:rsid w:val="00D2144D"/>
    <w:rsid w:val="00D21992"/>
    <w:rsid w:val="00D21A19"/>
    <w:rsid w:val="00D22E95"/>
    <w:rsid w:val="00D23590"/>
    <w:rsid w:val="00D265BA"/>
    <w:rsid w:val="00D26C4C"/>
    <w:rsid w:val="00D31205"/>
    <w:rsid w:val="00D32B47"/>
    <w:rsid w:val="00D34B47"/>
    <w:rsid w:val="00D3558C"/>
    <w:rsid w:val="00D35F79"/>
    <w:rsid w:val="00D360D5"/>
    <w:rsid w:val="00D373C7"/>
    <w:rsid w:val="00D40C05"/>
    <w:rsid w:val="00D414FC"/>
    <w:rsid w:val="00D4297A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932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77663"/>
    <w:rsid w:val="00D77755"/>
    <w:rsid w:val="00D80565"/>
    <w:rsid w:val="00D8395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C93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62A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7C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580"/>
    <w:rsid w:val="00DE1EF0"/>
    <w:rsid w:val="00DE218C"/>
    <w:rsid w:val="00DE35E9"/>
    <w:rsid w:val="00DE382A"/>
    <w:rsid w:val="00DE4734"/>
    <w:rsid w:val="00DE73CB"/>
    <w:rsid w:val="00DF11A3"/>
    <w:rsid w:val="00DF269B"/>
    <w:rsid w:val="00DF3C98"/>
    <w:rsid w:val="00DF4A60"/>
    <w:rsid w:val="00DF52DF"/>
    <w:rsid w:val="00DF704B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1E39"/>
    <w:rsid w:val="00E1214A"/>
    <w:rsid w:val="00E12BBA"/>
    <w:rsid w:val="00E154B9"/>
    <w:rsid w:val="00E15578"/>
    <w:rsid w:val="00E1646D"/>
    <w:rsid w:val="00E20C29"/>
    <w:rsid w:val="00E2374E"/>
    <w:rsid w:val="00E241C8"/>
    <w:rsid w:val="00E2510B"/>
    <w:rsid w:val="00E25F39"/>
    <w:rsid w:val="00E26997"/>
    <w:rsid w:val="00E32769"/>
    <w:rsid w:val="00E32D3B"/>
    <w:rsid w:val="00E335F1"/>
    <w:rsid w:val="00E33DF1"/>
    <w:rsid w:val="00E36B8F"/>
    <w:rsid w:val="00E40EA9"/>
    <w:rsid w:val="00E42657"/>
    <w:rsid w:val="00E42698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591E"/>
    <w:rsid w:val="00E5706F"/>
    <w:rsid w:val="00E570E6"/>
    <w:rsid w:val="00E578AE"/>
    <w:rsid w:val="00E57F99"/>
    <w:rsid w:val="00E662DA"/>
    <w:rsid w:val="00E67275"/>
    <w:rsid w:val="00E6745A"/>
    <w:rsid w:val="00E720EE"/>
    <w:rsid w:val="00E755A4"/>
    <w:rsid w:val="00E756F6"/>
    <w:rsid w:val="00E7627D"/>
    <w:rsid w:val="00E764A7"/>
    <w:rsid w:val="00E76629"/>
    <w:rsid w:val="00E76928"/>
    <w:rsid w:val="00E77F0E"/>
    <w:rsid w:val="00E800EA"/>
    <w:rsid w:val="00E81D01"/>
    <w:rsid w:val="00E825BE"/>
    <w:rsid w:val="00E83687"/>
    <w:rsid w:val="00E837D7"/>
    <w:rsid w:val="00E849D9"/>
    <w:rsid w:val="00E858DD"/>
    <w:rsid w:val="00E8593C"/>
    <w:rsid w:val="00E86B6A"/>
    <w:rsid w:val="00E91E5F"/>
    <w:rsid w:val="00E92B54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766"/>
    <w:rsid w:val="00EA1E3D"/>
    <w:rsid w:val="00EA37ED"/>
    <w:rsid w:val="00EA42D2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2ECF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2248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604"/>
    <w:rsid w:val="00EE2693"/>
    <w:rsid w:val="00EE3543"/>
    <w:rsid w:val="00EE39CC"/>
    <w:rsid w:val="00EE3C69"/>
    <w:rsid w:val="00EE4305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1A5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6F2E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42C"/>
    <w:rsid w:val="00F44F72"/>
    <w:rsid w:val="00F46105"/>
    <w:rsid w:val="00F474D0"/>
    <w:rsid w:val="00F54EDD"/>
    <w:rsid w:val="00F55BF3"/>
    <w:rsid w:val="00F55E4D"/>
    <w:rsid w:val="00F55F27"/>
    <w:rsid w:val="00F5694E"/>
    <w:rsid w:val="00F573E8"/>
    <w:rsid w:val="00F57D21"/>
    <w:rsid w:val="00F60D50"/>
    <w:rsid w:val="00F630AA"/>
    <w:rsid w:val="00F659A9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571F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A70"/>
    <w:rsid w:val="00FA6C03"/>
    <w:rsid w:val="00FA7658"/>
    <w:rsid w:val="00FA7D02"/>
    <w:rsid w:val="00FB1549"/>
    <w:rsid w:val="00FB19AF"/>
    <w:rsid w:val="00FB2EDC"/>
    <w:rsid w:val="00FB4426"/>
    <w:rsid w:val="00FB453A"/>
    <w:rsid w:val="00FB5661"/>
    <w:rsid w:val="00FB65FE"/>
    <w:rsid w:val="00FB7494"/>
    <w:rsid w:val="00FC0050"/>
    <w:rsid w:val="00FC0202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2CAD"/>
    <w:rsid w:val="00FD39FA"/>
    <w:rsid w:val="00FD4C8D"/>
    <w:rsid w:val="00FD4DCD"/>
    <w:rsid w:val="00FD569E"/>
    <w:rsid w:val="00FD5953"/>
    <w:rsid w:val="00FD5D61"/>
    <w:rsid w:val="00FD6A29"/>
    <w:rsid w:val="00FD6B1C"/>
    <w:rsid w:val="00FD72A1"/>
    <w:rsid w:val="00FD7AD0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E048BA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  <w:ind w:left="0" w:firstLine="0"/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1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table" w:customStyle="1" w:styleId="TableGrid2">
    <w:name w:val="Table Grid2"/>
    <w:basedOn w:val="TableNormal"/>
    <w:next w:val="TableGrid"/>
    <w:rsid w:val="00B1397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D1E7F34700452F85A7F060569F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C5F11-36BC-4A22-848E-7B20F845FBDF}"/>
      </w:docPartPr>
      <w:docPartBody>
        <w:p w:rsidR="00000000" w:rsidRDefault="0014092C" w:rsidP="0014092C">
          <w:pPr>
            <w:pStyle w:val="89D1E7F34700452F85A7F060569FB79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C54890D5B8B4B639A7D03BECF34D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7A54C-751D-4512-83C4-24E777E685C3}"/>
      </w:docPartPr>
      <w:docPartBody>
        <w:p w:rsidR="00000000" w:rsidRDefault="0014092C" w:rsidP="0014092C">
          <w:pPr>
            <w:pStyle w:val="8C54890D5B8B4B639A7D03BECF34D352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2C"/>
    <w:rsid w:val="0014092C"/>
    <w:rsid w:val="00E5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092C"/>
    <w:rPr>
      <w:color w:val="808080"/>
    </w:rPr>
  </w:style>
  <w:style w:type="paragraph" w:customStyle="1" w:styleId="89D1E7F34700452F85A7F060569FB799">
    <w:name w:val="89D1E7F34700452F85A7F060569FB799"/>
    <w:rsid w:val="0014092C"/>
  </w:style>
  <w:style w:type="paragraph" w:customStyle="1" w:styleId="8C54890D5B8B4B639A7D03BECF34D352">
    <w:name w:val="8C54890D5B8B4B639A7D03BECF34D352"/>
    <w:rsid w:val="001409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7B1DF-6951-4E28-931D-5A45F7A709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37274A-8307-4436-80D3-EA4567590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Bechtel/EDS</Company>
  <LinksUpToDate>false</LinksUpToDate>
  <CharactersWithSpaces>353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EPM-KCC-TP-000005</dc:subject>
  <dc:creator>Rivamonte, Leonnito (RMP)</dc:creator>
  <cp:keywords>ᅟ</cp:keywords>
  <cp:lastModifiedBy>اسماء المطيري Asma Almutairi</cp:lastModifiedBy>
  <cp:revision>5</cp:revision>
  <cp:lastPrinted>2017-10-17T10:19:00Z</cp:lastPrinted>
  <dcterms:created xsi:type="dcterms:W3CDTF">2021-06-30T04:40:00Z</dcterms:created>
  <dcterms:modified xsi:type="dcterms:W3CDTF">2022-05-22T05:58:00Z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1326fb52-e6db-4f16-93a7-34aee64e9690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